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710" w:rsidRDefault="00C82E9D"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1721485</wp:posOffset>
            </wp:positionH>
            <wp:positionV relativeFrom="paragraph">
              <wp:posOffset>-753745</wp:posOffset>
            </wp:positionV>
            <wp:extent cx="1933575" cy="15621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710" w:rsidRPr="00321710" w:rsidRDefault="00321710" w:rsidP="00321710"/>
    <w:p w:rsidR="00321710" w:rsidRDefault="00321710" w:rsidP="00321710"/>
    <w:p w:rsidR="00686CE5" w:rsidRDefault="00321710" w:rsidP="00321710">
      <w:pPr>
        <w:jc w:val="center"/>
      </w:pPr>
      <w:r>
        <w:t>FICHA DE POSTULACIÓN DE SOCIOS (AS)</w:t>
      </w:r>
    </w:p>
    <w:p w:rsidR="00321710" w:rsidRDefault="00C82E9D" w:rsidP="000707A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1397635" cy="5715"/>
                <wp:effectExtent l="0" t="0" r="31115" b="32385"/>
                <wp:wrapNone/>
                <wp:docPr id="15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97635" cy="57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B299C" id="Conector recto 1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8.85pt,12.6pt" to="168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321710">
        <w:t xml:space="preserve">                                                                                                             </w:t>
      </w:r>
      <w:r w:rsidR="000707AB">
        <w:t xml:space="preserve">         </w:t>
      </w:r>
      <w:r w:rsidR="00321710">
        <w:t xml:space="preserve">   Fecha </w:t>
      </w:r>
    </w:p>
    <w:p w:rsidR="00321710" w:rsidRDefault="00C82E9D" w:rsidP="0032171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2094865</wp:posOffset>
                </wp:positionH>
                <wp:positionV relativeFrom="paragraph">
                  <wp:posOffset>194945</wp:posOffset>
                </wp:positionV>
                <wp:extent cx="1397635" cy="5715"/>
                <wp:effectExtent l="0" t="0" r="31115" b="32385"/>
                <wp:wrapNone/>
                <wp:docPr id="17" name="Conector rec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97635" cy="57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736903" id="Conector recto 1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4.95pt,15.35pt" to="2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4173855</wp:posOffset>
                </wp:positionH>
                <wp:positionV relativeFrom="paragraph">
                  <wp:posOffset>183515</wp:posOffset>
                </wp:positionV>
                <wp:extent cx="1397635" cy="5715"/>
                <wp:effectExtent l="0" t="0" r="31115" b="32385"/>
                <wp:wrapNone/>
                <wp:docPr id="16" name="Conector rec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97635" cy="57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4E9F1" id="Conector recto 1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8.65pt,14.45pt" to="438.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0707AB">
        <w:t xml:space="preserve">                                                  </w:t>
      </w:r>
      <w:r w:rsidR="00321710">
        <w:t>Ingreso                                                   Reingreso</w:t>
      </w:r>
    </w:p>
    <w:p w:rsidR="00321710" w:rsidRDefault="00321710" w:rsidP="00321710">
      <w:r>
        <w:t>Si es reingreso indicar período en que fue socio (a)</w:t>
      </w:r>
    </w:p>
    <w:p w:rsidR="00321710" w:rsidRDefault="00C82E9D" w:rsidP="00321710">
      <w:r>
        <w:rPr>
          <w:noProof/>
          <w:lang w:eastAsia="es-CL"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229234</wp:posOffset>
                </wp:positionV>
                <wp:extent cx="1665605" cy="0"/>
                <wp:effectExtent l="0" t="0" r="29845" b="1905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656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67E22" id="Conector recto 5" o:spid="_x0000_s1026" style="position:absolute;flip:y;z-index:25165004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79.95pt,18.05pt" to="211.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4294967295" distB="4294967295" distL="114300" distR="114300" simplePos="0" relativeHeight="2516490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234314</wp:posOffset>
                </wp:positionV>
                <wp:extent cx="1665605" cy="0"/>
                <wp:effectExtent l="0" t="0" r="29845" b="1905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656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AAD99" id="Conector recto 4" o:spid="_x0000_s1026" style="position:absolute;flip:y;z-index:25164902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from="0,18.45pt" to="131.1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4294967295" distB="4294967295" distL="114300" distR="114300" simplePos="0" relativeHeight="251648000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245109</wp:posOffset>
                </wp:positionV>
                <wp:extent cx="1665605" cy="0"/>
                <wp:effectExtent l="0" t="0" r="29845" b="190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656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C6D32" id="Conector recto 2" o:spid="_x0000_s1026" style="position:absolute;flip:y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19.3pt" to="129.1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321710" w:rsidRDefault="00321710" w:rsidP="00321710">
      <w:pPr>
        <w:tabs>
          <w:tab w:val="left" w:pos="1220"/>
        </w:tabs>
      </w:pPr>
      <w:r>
        <w:t xml:space="preserve">         Apellido Paterno                           Apellido Materno                                              Fecha</w:t>
      </w:r>
    </w:p>
    <w:p w:rsidR="00321710" w:rsidRDefault="00C82E9D" w:rsidP="00321710">
      <w:pPr>
        <w:tabs>
          <w:tab w:val="left" w:pos="122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4144010</wp:posOffset>
                </wp:positionH>
                <wp:positionV relativeFrom="paragraph">
                  <wp:posOffset>137160</wp:posOffset>
                </wp:positionV>
                <wp:extent cx="1397635" cy="5715"/>
                <wp:effectExtent l="0" t="0" r="31115" b="32385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97635" cy="57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5ADE7" id="Conector recto 1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6.3pt,10.8pt" to="436.3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140969</wp:posOffset>
                </wp:positionV>
                <wp:extent cx="2550795" cy="0"/>
                <wp:effectExtent l="0" t="0" r="20955" b="1905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5507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6977D" id="Conector recto 6" o:spid="_x0000_s1026" style="position:absolute;flip:y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9.15pt,11.1pt" to="280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321710">
        <w:t>Dirección Postal:                                                                                          Fono:</w:t>
      </w:r>
    </w:p>
    <w:p w:rsidR="00321710" w:rsidRDefault="00C82E9D" w:rsidP="00321710">
      <w:pPr>
        <w:tabs>
          <w:tab w:val="left" w:pos="122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128905</wp:posOffset>
                </wp:positionV>
                <wp:extent cx="5131435" cy="23495"/>
                <wp:effectExtent l="0" t="0" r="31115" b="33655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31435" cy="23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DC21E" id="Conector recto 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65pt,10.15pt" to="438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321710">
        <w:t xml:space="preserve">e-mail:                                                                                                             </w:t>
      </w:r>
    </w:p>
    <w:p w:rsidR="00321710" w:rsidRDefault="00C82E9D" w:rsidP="00321710">
      <w:pPr>
        <w:tabs>
          <w:tab w:val="left" w:pos="122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4135755</wp:posOffset>
                </wp:positionH>
                <wp:positionV relativeFrom="paragraph">
                  <wp:posOffset>134620</wp:posOffset>
                </wp:positionV>
                <wp:extent cx="1397635" cy="5715"/>
                <wp:effectExtent l="0" t="0" r="31115" b="32385"/>
                <wp:wrapNone/>
                <wp:docPr id="13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97635" cy="57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FAEDE9" id="Conector recto 1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5.65pt,10.6pt" to="435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117474</wp:posOffset>
                </wp:positionV>
                <wp:extent cx="2550795" cy="0"/>
                <wp:effectExtent l="0" t="0" r="20955" b="19050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5507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B149B" id="Conector recto 8" o:spid="_x0000_s1026" style="position:absolute;flip:y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7.45pt,9.25pt" to="288.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321710">
        <w:t>Título Profesional:                                                                                        Año:</w:t>
      </w:r>
    </w:p>
    <w:p w:rsidR="00321710" w:rsidRDefault="00C82E9D" w:rsidP="00321710">
      <w:pPr>
        <w:tabs>
          <w:tab w:val="left" w:pos="122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156845</wp:posOffset>
                </wp:positionV>
                <wp:extent cx="4758690" cy="11430"/>
                <wp:effectExtent l="0" t="0" r="22860" b="26670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758690" cy="114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9982DD" id="Conector recto 9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35pt,12.35pt" to="435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321710">
        <w:t>Universidad:</w:t>
      </w:r>
    </w:p>
    <w:p w:rsidR="00321710" w:rsidRDefault="00C82E9D" w:rsidP="00321710">
      <w:pPr>
        <w:tabs>
          <w:tab w:val="left" w:pos="122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4133215</wp:posOffset>
                </wp:positionH>
                <wp:positionV relativeFrom="paragraph">
                  <wp:posOffset>140335</wp:posOffset>
                </wp:positionV>
                <wp:extent cx="1397635" cy="5715"/>
                <wp:effectExtent l="0" t="0" r="31115" b="32385"/>
                <wp:wrapNone/>
                <wp:docPr id="14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97635" cy="57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429B7" id="Conector recto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5.45pt,11.05pt" to="435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1330960</wp:posOffset>
                </wp:positionH>
                <wp:positionV relativeFrom="paragraph">
                  <wp:posOffset>156845</wp:posOffset>
                </wp:positionV>
                <wp:extent cx="2306320" cy="5715"/>
                <wp:effectExtent l="0" t="0" r="36830" b="32385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06320" cy="57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90FE6" id="Conector recto 10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8pt,12.35pt" to="286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321710">
        <w:t>Postgrado o Postítulo:                                                                                Año:</w:t>
      </w:r>
    </w:p>
    <w:p w:rsidR="00321710" w:rsidRDefault="00C82E9D" w:rsidP="00321710">
      <w:pPr>
        <w:tabs>
          <w:tab w:val="left" w:pos="122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134620</wp:posOffset>
                </wp:positionV>
                <wp:extent cx="4758690" cy="11430"/>
                <wp:effectExtent l="0" t="0" r="22860" b="26670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758690" cy="114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2E269" id="Conector recto 1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pt,10.6pt" to="433.7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321710">
        <w:t>Universidad:</w:t>
      </w:r>
    </w:p>
    <w:p w:rsidR="00321710" w:rsidRDefault="00321710" w:rsidP="00321710">
      <w:pPr>
        <w:tabs>
          <w:tab w:val="left" w:pos="1220"/>
        </w:tabs>
      </w:pPr>
    </w:p>
    <w:p w:rsidR="00321710" w:rsidRDefault="00321710" w:rsidP="00321710">
      <w:pPr>
        <w:tabs>
          <w:tab w:val="left" w:pos="1220"/>
        </w:tabs>
      </w:pPr>
      <w:r>
        <w:t xml:space="preserve">UNIDAD ACADÉMICA </w:t>
      </w:r>
      <w:r w:rsidR="000707AB">
        <w:t>SOCIA que la representa</w:t>
      </w:r>
    </w:p>
    <w:p w:rsidR="000707AB" w:rsidRDefault="00C82E9D" w:rsidP="00321710">
      <w:pPr>
        <w:tabs>
          <w:tab w:val="left" w:pos="1220"/>
        </w:tabs>
      </w:pPr>
      <w:r>
        <w:rPr>
          <w:noProof/>
          <w:lang w:eastAsia="es-C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1255395</wp:posOffset>
                </wp:positionH>
                <wp:positionV relativeFrom="paragraph">
                  <wp:posOffset>144144</wp:posOffset>
                </wp:positionV>
                <wp:extent cx="4269105" cy="0"/>
                <wp:effectExtent l="0" t="0" r="36195" b="19050"/>
                <wp:wrapNone/>
                <wp:docPr id="18" name="Conector rec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691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B467A" id="Conector recto 18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8.85pt,11.35pt" to="4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0707AB">
        <w:t>Jerarquía Académica:</w:t>
      </w:r>
    </w:p>
    <w:p w:rsidR="000707AB" w:rsidRDefault="00C82E9D" w:rsidP="00321710">
      <w:pPr>
        <w:tabs>
          <w:tab w:val="left" w:pos="122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132080</wp:posOffset>
                </wp:positionV>
                <wp:extent cx="2813050" cy="17780"/>
                <wp:effectExtent l="0" t="0" r="25400" b="20320"/>
                <wp:wrapNone/>
                <wp:docPr id="19" name="Conector rec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813050" cy="177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991A8" id="Conector recto 1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9pt,10.4pt" to="435.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0707AB">
        <w:t>Años de experiencia en docencia universitaria</w:t>
      </w:r>
    </w:p>
    <w:p w:rsidR="000707AB" w:rsidRDefault="00C82E9D" w:rsidP="00321710">
      <w:pPr>
        <w:tabs>
          <w:tab w:val="left" w:pos="1220"/>
        </w:tabs>
      </w:pPr>
      <w:r>
        <w:rPr>
          <w:noProof/>
          <w:lang w:eastAsia="es-C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783590</wp:posOffset>
                </wp:positionH>
                <wp:positionV relativeFrom="paragraph">
                  <wp:posOffset>179069</wp:posOffset>
                </wp:positionV>
                <wp:extent cx="4740275" cy="0"/>
                <wp:effectExtent l="0" t="0" r="22225" b="19050"/>
                <wp:wrapNone/>
                <wp:docPr id="20" name="Conector rec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740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81B0C" id="Conector recto 20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1.7pt,14.1pt" to="434.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0707AB">
        <w:t>Cargo Actual</w:t>
      </w:r>
    </w:p>
    <w:p w:rsidR="000707AB" w:rsidRDefault="00C82E9D" w:rsidP="00321710">
      <w:pPr>
        <w:tabs>
          <w:tab w:val="left" w:pos="122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155575</wp:posOffset>
                </wp:positionV>
                <wp:extent cx="3762375" cy="11430"/>
                <wp:effectExtent l="0" t="0" r="28575" b="26670"/>
                <wp:wrapNone/>
                <wp:docPr id="21" name="Conector rec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762375" cy="114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69127" id="Conector recto 2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65pt,12.25pt" to="435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0707AB">
        <w:t>Número de horas contratadas</w:t>
      </w:r>
    </w:p>
    <w:p w:rsidR="000707AB" w:rsidRDefault="000707AB" w:rsidP="00321710">
      <w:pPr>
        <w:tabs>
          <w:tab w:val="left" w:pos="1220"/>
        </w:tabs>
      </w:pPr>
    </w:p>
    <w:p w:rsidR="000707AB" w:rsidRDefault="000707AB" w:rsidP="00321710">
      <w:pPr>
        <w:tabs>
          <w:tab w:val="left" w:pos="1220"/>
        </w:tabs>
      </w:pPr>
      <w:r>
        <w:t>(Se adjunta carta de presentación de la Unidad Académica y antecedentes curriculares)</w:t>
      </w:r>
    </w:p>
    <w:p w:rsidR="000707AB" w:rsidRDefault="00C82E9D" w:rsidP="00321710">
      <w:pPr>
        <w:tabs>
          <w:tab w:val="left" w:pos="122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1226185</wp:posOffset>
                </wp:positionH>
                <wp:positionV relativeFrom="paragraph">
                  <wp:posOffset>123825</wp:posOffset>
                </wp:positionV>
                <wp:extent cx="4362450" cy="12700"/>
                <wp:effectExtent l="0" t="0" r="19050" b="25400"/>
                <wp:wrapNone/>
                <wp:docPr id="22" name="Conector rec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6245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C7B71" id="Conector recto 2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55pt,9.75pt" to="440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0707AB">
        <w:t xml:space="preserve">Aceptada a partir de </w:t>
      </w:r>
    </w:p>
    <w:p w:rsidR="000707AB" w:rsidRDefault="000707AB" w:rsidP="00321710">
      <w:pPr>
        <w:tabs>
          <w:tab w:val="left" w:pos="1220"/>
        </w:tabs>
      </w:pPr>
    </w:p>
    <w:p w:rsidR="000707AB" w:rsidRDefault="000707AB" w:rsidP="00321710">
      <w:pPr>
        <w:tabs>
          <w:tab w:val="left" w:pos="1220"/>
        </w:tabs>
      </w:pPr>
    </w:p>
    <w:p w:rsidR="000707AB" w:rsidRPr="00321710" w:rsidRDefault="00C82E9D" w:rsidP="00321710">
      <w:pPr>
        <w:tabs>
          <w:tab w:val="left" w:pos="1220"/>
        </w:tabs>
      </w:pPr>
      <w:r>
        <w:rPr>
          <w:noProof/>
          <w:lang w:eastAsia="es-CL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3521075</wp:posOffset>
                </wp:positionH>
                <wp:positionV relativeFrom="paragraph">
                  <wp:posOffset>12064</wp:posOffset>
                </wp:positionV>
                <wp:extent cx="1939290" cy="0"/>
                <wp:effectExtent l="0" t="0" r="22860" b="19050"/>
                <wp:wrapNone/>
                <wp:docPr id="23" name="Conector rec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392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3CE6E" id="Conector recto 23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77.25pt,.95pt" to="429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0707AB">
        <w:t xml:space="preserve">                                                                                                                                        Firma</w:t>
      </w:r>
      <w:r w:rsidR="000707AB">
        <w:br/>
        <w:t xml:space="preserve">                                                                                                                             PRESIDENTA ACHEK</w:t>
      </w:r>
    </w:p>
    <w:sectPr w:rsidR="000707AB" w:rsidRPr="003217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D"/>
    <w:rsid w:val="000707AB"/>
    <w:rsid w:val="00321710"/>
    <w:rsid w:val="00686CE5"/>
    <w:rsid w:val="00C82E9D"/>
    <w:rsid w:val="00EA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37066-6D77-41C6-A459-6903F8BC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os\Desktop\FICHA%20DE%20POSTULACI&#211;N%20DE%20SOCI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FICHA DE POSTULACIÓN DE SOCIOS</Template>
  <TotalTime>0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</cp:revision>
  <dcterms:created xsi:type="dcterms:W3CDTF">2018-05-08T00:29:00Z</dcterms:created>
  <dcterms:modified xsi:type="dcterms:W3CDTF">2018-05-08T00:29:00Z</dcterms:modified>
</cp:coreProperties>
</file>